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34" w:rsidRPr="001B60FD" w:rsidRDefault="000E1D34" w:rsidP="001B60FD">
      <w:pPr>
        <w:spacing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1B60FD">
        <w:rPr>
          <w:b/>
          <w:bCs/>
          <w:kern w:val="36"/>
          <w:sz w:val="28"/>
          <w:szCs w:val="28"/>
        </w:rPr>
        <w:t>Ежемесячная выплата из маткапитала будет перечисляться семьям в единый день доставки</w:t>
      </w:r>
    </w:p>
    <w:p w:rsidR="000E1D34" w:rsidRPr="00337CCD" w:rsidRDefault="000E1D34" w:rsidP="001B60FD">
      <w:pPr>
        <w:spacing w:after="100" w:afterAutospacing="1"/>
        <w:outlineLvl w:val="0"/>
        <w:rPr>
          <w:b/>
          <w:bCs/>
          <w:kern w:val="36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0;width:234pt;height:175.5pt;z-index:251658240">
            <v:imagedata r:id="rId4" r:href="rId5"/>
            <w10:wrap type="square"/>
          </v:shape>
        </w:pict>
      </w:r>
    </w:p>
    <w:p w:rsidR="000E1D34" w:rsidRPr="004D3DEA" w:rsidRDefault="000E1D34" w:rsidP="001B60FD">
      <w:pPr>
        <w:spacing w:after="100" w:afterAutospacing="1"/>
        <w:ind w:firstLine="851"/>
        <w:jc w:val="both"/>
        <w:rPr>
          <w:sz w:val="28"/>
          <w:szCs w:val="28"/>
        </w:rPr>
      </w:pPr>
      <w:r w:rsidRPr="004D3DEA">
        <w:rPr>
          <w:sz w:val="28"/>
          <w:szCs w:val="28"/>
        </w:rPr>
        <w:t>Начиная с июня этого года будет введена единая дата выплат из материнского капитала на детей до 3 лет. Семьи, оформившие такую меру поддержки, начнут получать средства 5-го числа каждого месяца. Приходить они будут не за текущий, а за предыдущий месяц.</w:t>
      </w:r>
    </w:p>
    <w:p w:rsidR="000E1D34" w:rsidRDefault="000E1D34" w:rsidP="001B60FD">
      <w:pPr>
        <w:spacing w:after="100" w:afterAutospacing="1"/>
        <w:ind w:firstLine="851"/>
        <w:jc w:val="both"/>
        <w:rPr>
          <w:sz w:val="28"/>
          <w:szCs w:val="28"/>
        </w:rPr>
      </w:pPr>
      <w:r w:rsidRPr="004D3DEA">
        <w:rPr>
          <w:sz w:val="28"/>
          <w:szCs w:val="28"/>
        </w:rPr>
        <w:t xml:space="preserve"> </w:t>
      </w:r>
      <w:r>
        <w:rPr>
          <w:sz w:val="28"/>
          <w:szCs w:val="28"/>
        </w:rPr>
        <w:t>В Татарстане выплаты за апрель будут осуществлены 14 апреля.</w:t>
      </w:r>
      <w:r w:rsidRPr="00EF4A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D3DEA">
        <w:rPr>
          <w:sz w:val="28"/>
          <w:szCs w:val="28"/>
        </w:rPr>
        <w:t>Деньги при этом поступ</w:t>
      </w:r>
      <w:r>
        <w:rPr>
          <w:sz w:val="28"/>
          <w:szCs w:val="28"/>
        </w:rPr>
        <w:t>я</w:t>
      </w:r>
      <w:r w:rsidRPr="004D3DEA">
        <w:rPr>
          <w:sz w:val="28"/>
          <w:szCs w:val="28"/>
        </w:rPr>
        <w:t>т за текущий месяц, то есть в марте семьи получ</w:t>
      </w:r>
      <w:r>
        <w:rPr>
          <w:sz w:val="28"/>
          <w:szCs w:val="28"/>
        </w:rPr>
        <w:t>или</w:t>
      </w:r>
      <w:r w:rsidRPr="004D3DEA">
        <w:rPr>
          <w:sz w:val="28"/>
          <w:szCs w:val="28"/>
        </w:rPr>
        <w:t xml:space="preserve"> выплаты за март, в апреле </w:t>
      </w:r>
      <w:r>
        <w:rPr>
          <w:sz w:val="28"/>
          <w:szCs w:val="28"/>
        </w:rPr>
        <w:t>получат з</w:t>
      </w:r>
      <w:r w:rsidRPr="004D3DEA">
        <w:rPr>
          <w:sz w:val="28"/>
          <w:szCs w:val="28"/>
        </w:rPr>
        <w:t xml:space="preserve">а апрель. </w:t>
      </w:r>
    </w:p>
    <w:p w:rsidR="000E1D34" w:rsidRDefault="000E1D34" w:rsidP="001B60FD">
      <w:pPr>
        <w:spacing w:after="100" w:afterAutospacing="1"/>
        <w:ind w:firstLine="851"/>
        <w:jc w:val="both"/>
        <w:rPr>
          <w:sz w:val="28"/>
          <w:szCs w:val="28"/>
        </w:rPr>
      </w:pPr>
      <w:r w:rsidRPr="004D3DEA">
        <w:rPr>
          <w:sz w:val="28"/>
          <w:szCs w:val="28"/>
        </w:rPr>
        <w:t>С июня начнут применяться новые правила, и семьям в любой точке страны выплаты будут приходить в один день – 5-го числа, за предыдущий месяц. Впервые новая дата будет применена к пособию за май, деньги на счет поступят семьям 5 июня.</w:t>
      </w:r>
    </w:p>
    <w:p w:rsidR="000E1D34" w:rsidRPr="004D3DEA" w:rsidRDefault="000E1D34" w:rsidP="001B60FD">
      <w:pPr>
        <w:spacing w:after="100" w:afterAutospacing="1"/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«</w:t>
      </w:r>
      <w:r w:rsidRPr="004D3DEA">
        <w:rPr>
          <w:i/>
          <w:iCs/>
          <w:sz w:val="28"/>
          <w:szCs w:val="28"/>
        </w:rPr>
        <w:t>Переход к единому дню зачисления средств произойдет автоматически, родителям не нужно в связи с этим никуда обращаться. Чтобы семьи были готовы к изменениям, отделения Социального фонда уже до конца марта начнут рассылку уведомлений о новых датах получения выплат</w:t>
      </w:r>
      <w:r>
        <w:rPr>
          <w:i/>
          <w:iCs/>
          <w:sz w:val="28"/>
          <w:szCs w:val="28"/>
        </w:rPr>
        <w:t>»,- отметил управляющий Социального фонда Татарстана Эдуард Вафин.</w:t>
      </w:r>
    </w:p>
    <w:p w:rsidR="000E1D34" w:rsidRPr="004D3DEA" w:rsidRDefault="000E1D34" w:rsidP="001B60FD">
      <w:pPr>
        <w:spacing w:after="100" w:afterAutospacing="1"/>
        <w:ind w:firstLine="851"/>
        <w:jc w:val="both"/>
        <w:rPr>
          <w:sz w:val="28"/>
          <w:szCs w:val="28"/>
        </w:rPr>
      </w:pPr>
      <w:r w:rsidRPr="004D3DEA">
        <w:rPr>
          <w:sz w:val="28"/>
          <w:szCs w:val="28"/>
        </w:rPr>
        <w:t>Напомним, что право на ежемесячные средства из материнского капитала имеют семьи, чей доход меньше двух прожиточных минимумов на душу населения в регионе. При расчете дохода учитываются зарплаты, премии, пенсии, больничные и ряд других поступлений, которые получают родители и дети. Сумма ежемесячной выплаты равна прожиточному минимуму ребенка в регионе. До 2023 года ежемесячные средства из материнского капитала полагались только на второго ребенка в семье, с этого года выплату можно оформить на каждого малыша в возрасте до 3 лет.</w:t>
      </w:r>
    </w:p>
    <w:p w:rsidR="000E1D34" w:rsidRDefault="000E1D34"/>
    <w:sectPr w:rsidR="000E1D34" w:rsidSect="002A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0FD"/>
    <w:rsid w:val="000E1D34"/>
    <w:rsid w:val="001B60FD"/>
    <w:rsid w:val="002A6C75"/>
    <w:rsid w:val="00337CCD"/>
    <w:rsid w:val="00343B29"/>
    <w:rsid w:val="004D3DEA"/>
    <w:rsid w:val="00A22697"/>
    <w:rsid w:val="00A70E5E"/>
    <w:rsid w:val="00EF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F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19.userapi.com/impg/ptIT113HdWZqGPCJk4saJxP9Jc0jMRQzJ_hJ6A/ptdwiq2wyG4.jpg?size=320x240&amp;quality=96&amp;sign=aa3098a6ac7eb400056e39ff2360e80e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242</Words>
  <Characters>1383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Ежемесячная выплата из маткапитала будет перечисляться семьям в единый день доставки</dc:title>
  <dc:subject/>
  <dc:creator>Ганиева Фарида Урмановна</dc:creator>
  <cp:keywords/>
  <dc:description/>
  <cp:lastModifiedBy>290-0810</cp:lastModifiedBy>
  <cp:revision>2</cp:revision>
  <dcterms:created xsi:type="dcterms:W3CDTF">2023-03-20T10:44:00Z</dcterms:created>
  <dcterms:modified xsi:type="dcterms:W3CDTF">2023-03-20T10:44:00Z</dcterms:modified>
</cp:coreProperties>
</file>